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2155"/>
        <w:gridCol w:w="2155"/>
        <w:gridCol w:w="2155"/>
        <w:gridCol w:w="2155"/>
        <w:gridCol w:w="2155"/>
      </w:tblGrid>
      <w:tr w:rsidR="00164978" w:rsidRPr="00164978" w:rsidTr="00164978">
        <w:trPr>
          <w:cantSplit/>
          <w:trHeight w:hRule="exact" w:val="1202"/>
        </w:trPr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</w:tr>
      <w:tr w:rsidR="00164978" w:rsidRPr="00164978" w:rsidTr="00164978">
        <w:trPr>
          <w:cantSplit/>
          <w:trHeight w:hRule="exact" w:val="1202"/>
        </w:trPr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</w:tr>
      <w:tr w:rsidR="00164978" w:rsidRPr="00164978" w:rsidTr="00164978">
        <w:trPr>
          <w:cantSplit/>
          <w:trHeight w:hRule="exact" w:val="1202"/>
        </w:trPr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</w:tr>
      <w:tr w:rsidR="00164978" w:rsidRPr="00164978" w:rsidTr="00164978">
        <w:trPr>
          <w:cantSplit/>
          <w:trHeight w:hRule="exact" w:val="1202"/>
        </w:trPr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</w:tr>
      <w:tr w:rsidR="00164978" w:rsidRPr="00164978" w:rsidTr="00164978">
        <w:trPr>
          <w:cantSplit/>
          <w:trHeight w:hRule="exact" w:val="1202"/>
        </w:trPr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</w:tr>
      <w:tr w:rsidR="00164978" w:rsidRPr="00164978" w:rsidTr="00164978">
        <w:trPr>
          <w:cantSplit/>
          <w:trHeight w:hRule="exact" w:val="1202"/>
        </w:trPr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</w:tr>
      <w:tr w:rsidR="00164978" w:rsidRPr="00164978" w:rsidTr="00164978">
        <w:trPr>
          <w:cantSplit/>
          <w:trHeight w:hRule="exact" w:val="1202"/>
        </w:trPr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</w:tr>
      <w:tr w:rsidR="00164978" w:rsidRPr="00164978" w:rsidTr="00164978">
        <w:trPr>
          <w:cantSplit/>
          <w:trHeight w:hRule="exact" w:val="1202"/>
        </w:trPr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</w:tr>
      <w:tr w:rsidR="00164978" w:rsidRPr="00164978" w:rsidTr="00164978">
        <w:trPr>
          <w:cantSplit/>
          <w:trHeight w:hRule="exact" w:val="1202"/>
        </w:trPr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</w:tr>
      <w:tr w:rsidR="00164978" w:rsidRPr="00164978" w:rsidTr="00164978">
        <w:trPr>
          <w:cantSplit/>
          <w:trHeight w:hRule="exact" w:val="1202"/>
        </w:trPr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</w:tr>
      <w:tr w:rsidR="00164978" w:rsidRPr="00164978" w:rsidTr="00164978">
        <w:trPr>
          <w:cantSplit/>
          <w:trHeight w:hRule="exact" w:val="1202"/>
        </w:trPr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</w:tr>
      <w:tr w:rsidR="00164978" w:rsidRPr="00164978" w:rsidTr="00164978">
        <w:trPr>
          <w:cantSplit/>
          <w:trHeight w:hRule="exact" w:val="1202"/>
        </w:trPr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</w:tr>
      <w:tr w:rsidR="00164978" w:rsidRPr="00164978" w:rsidTr="00164978">
        <w:trPr>
          <w:cantSplit/>
          <w:trHeight w:hRule="exact" w:val="1202"/>
        </w:trPr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  <w:tc>
          <w:tcPr>
            <w:tcW w:w="2155" w:type="dxa"/>
            <w:shd w:val="clear" w:color="auto" w:fill="auto"/>
          </w:tcPr>
          <w:p w:rsidR="00164978" w:rsidRPr="00164978" w:rsidRDefault="00164978" w:rsidP="00164978">
            <w:pPr>
              <w:spacing w:after="0" w:line="240" w:lineRule="auto"/>
              <w:ind w:left="54" w:right="54"/>
            </w:pPr>
          </w:p>
        </w:tc>
      </w:tr>
    </w:tbl>
    <w:p w:rsidR="00164978" w:rsidRPr="00164978" w:rsidRDefault="00164978" w:rsidP="00164978">
      <w:pPr>
        <w:ind w:left="54" w:right="54"/>
        <w:rPr>
          <w:vanish/>
        </w:rPr>
      </w:pPr>
    </w:p>
    <w:sectPr w:rsidR="00164978" w:rsidRPr="00164978" w:rsidSect="00164978">
      <w:type w:val="continuous"/>
      <w:pgSz w:w="11905" w:h="16897"/>
      <w:pgMar w:top="635" w:right="567" w:bottom="0" w:left="567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52F36"/>
    <w:rsid w:val="00052F36"/>
    <w:rsid w:val="00164978"/>
    <w:rsid w:val="003A7D68"/>
    <w:rsid w:val="00C71D54"/>
    <w:rsid w:val="00E44534"/>
    <w:rsid w:val="00F3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D6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9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esktop%205.10.18\&#1079;&#1072;%20&#1089;&#1072;&#1081;&#1090;&#1072;\45_22001_38x21,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45_22001_38x21,2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655</dc:creator>
  <cp:lastModifiedBy>HP 655</cp:lastModifiedBy>
  <cp:revision>1</cp:revision>
  <dcterms:created xsi:type="dcterms:W3CDTF">2020-02-05T09:20:00Z</dcterms:created>
  <dcterms:modified xsi:type="dcterms:W3CDTF">2020-02-05T09:20:00Z</dcterms:modified>
</cp:coreProperties>
</file>